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D4" w:rsidRDefault="00D03BD4" w:rsidP="004725DE">
      <w:pPr>
        <w:jc w:val="center"/>
        <w:outlineLvl w:val="0"/>
      </w:pPr>
      <w:r>
        <w:rPr>
          <w:rFonts w:eastAsia="Times New Roman"/>
          <w:lang w:eastAsia="it-IT"/>
        </w:rPr>
        <w:tab/>
      </w:r>
      <w:r>
        <w:rPr>
          <w:rFonts w:eastAsia="Times New Roman"/>
          <w:lang w:eastAsia="it-IT"/>
        </w:rPr>
        <w:tab/>
      </w:r>
      <w:r>
        <w:t>Circolare n. 17</w:t>
      </w:r>
    </w:p>
    <w:p w:rsidR="00D03BD4" w:rsidRDefault="00D03BD4" w:rsidP="004725DE"/>
    <w:p w:rsidR="00D03BD4" w:rsidRDefault="00D03BD4" w:rsidP="004725DE">
      <w:pPr>
        <w:jc w:val="right"/>
        <w:outlineLvl w:val="0"/>
      </w:pPr>
      <w:r>
        <w:t xml:space="preserve">Massa, 03.10.2018 </w:t>
      </w:r>
    </w:p>
    <w:p w:rsidR="00D03BD4" w:rsidRDefault="00D03BD4" w:rsidP="004725DE">
      <w:pPr>
        <w:jc w:val="right"/>
      </w:pPr>
    </w:p>
    <w:p w:rsidR="00D03BD4" w:rsidRDefault="00D03BD4" w:rsidP="004725DE">
      <w:pPr>
        <w:jc w:val="right"/>
        <w:outlineLvl w:val="0"/>
      </w:pPr>
      <w:r>
        <w:t xml:space="preserve">Ai Docenti </w:t>
      </w:r>
    </w:p>
    <w:p w:rsidR="00D03BD4" w:rsidRDefault="00D03BD4" w:rsidP="004725DE">
      <w:pPr>
        <w:jc w:val="right"/>
      </w:pPr>
      <w:r>
        <w:t>Al Personale ATA</w:t>
      </w:r>
    </w:p>
    <w:p w:rsidR="00D03BD4" w:rsidRDefault="00D03BD4" w:rsidP="004725DE">
      <w:pPr>
        <w:jc w:val="right"/>
      </w:pPr>
      <w:r>
        <w:t xml:space="preserve">Agli alunni </w:t>
      </w:r>
    </w:p>
    <w:p w:rsidR="00D03BD4" w:rsidRDefault="00D03BD4" w:rsidP="004725DE">
      <w:pPr>
        <w:jc w:val="right"/>
      </w:pPr>
      <w:r>
        <w:t xml:space="preserve">Ai genitori degli alunni </w:t>
      </w:r>
    </w:p>
    <w:p w:rsidR="00D03BD4" w:rsidRDefault="00D03BD4" w:rsidP="004725DE">
      <w:pPr>
        <w:jc w:val="right"/>
      </w:pPr>
    </w:p>
    <w:p w:rsidR="00D03BD4" w:rsidRDefault="00D03BD4" w:rsidP="004725DE"/>
    <w:p w:rsidR="00D03BD4" w:rsidRDefault="00D03BD4" w:rsidP="004725DE"/>
    <w:p w:rsidR="00D03BD4" w:rsidRDefault="00D03BD4" w:rsidP="004725DE">
      <w:r>
        <w:t xml:space="preserve">(far trascrivere sul diario e successivo controllo del coordinatore per firma presa visione)  </w:t>
      </w:r>
    </w:p>
    <w:p w:rsidR="00D03BD4" w:rsidRDefault="00D03BD4" w:rsidP="004725DE"/>
    <w:p w:rsidR="00D03BD4" w:rsidRDefault="00D03BD4" w:rsidP="004725DE"/>
    <w:p w:rsidR="00D03BD4" w:rsidRDefault="00D03BD4" w:rsidP="004725DE"/>
    <w:p w:rsidR="00D03BD4" w:rsidRDefault="00D03BD4" w:rsidP="004725DE">
      <w:r>
        <w:t xml:space="preserve">Oggetto: Funzionamento attività didattica </w:t>
      </w:r>
    </w:p>
    <w:p w:rsidR="00D03BD4" w:rsidRDefault="00D03BD4" w:rsidP="004725DE"/>
    <w:p w:rsidR="00D03BD4" w:rsidRDefault="00D03BD4" w:rsidP="004725DE">
      <w:r>
        <w:t xml:space="preserve">Per garantire il regolare funzionamento dell’attività didattica è fatto divieto al personale </w:t>
      </w:r>
    </w:p>
    <w:p w:rsidR="00D03BD4" w:rsidRDefault="00D03BD4" w:rsidP="004725DE">
      <w:r>
        <w:t xml:space="preserve">ausiliario ricevere dai genitori vario materiale dimenticato a casa: merende, bibite, materiale scolastico, materiale per educazione fisica ed altro. </w:t>
      </w:r>
    </w:p>
    <w:p w:rsidR="00D03BD4" w:rsidRDefault="00D03BD4" w:rsidP="004725DE"/>
    <w:p w:rsidR="00D03BD4" w:rsidRDefault="00D03BD4" w:rsidP="004725DE"/>
    <w:p w:rsidR="00D03BD4" w:rsidRDefault="00D03BD4" w:rsidP="004725DE">
      <w:pPr>
        <w:outlineLvl w:val="0"/>
      </w:pPr>
      <w:r>
        <w:t xml:space="preserve">Confidando nella consueta disponibilità rinnovo un buon anno scolastico. </w:t>
      </w:r>
    </w:p>
    <w:p w:rsidR="00D03BD4" w:rsidRDefault="00D03BD4" w:rsidP="004725DE"/>
    <w:p w:rsidR="00D03BD4" w:rsidRDefault="00D03BD4" w:rsidP="004725DE"/>
    <w:p w:rsidR="00D03BD4" w:rsidRDefault="00D03BD4" w:rsidP="004725DE">
      <w:pPr>
        <w:jc w:val="center"/>
      </w:pPr>
    </w:p>
    <w:p w:rsidR="00D03BD4" w:rsidRDefault="00D03BD4" w:rsidP="004725DE">
      <w:pPr>
        <w:jc w:val="center"/>
        <w:outlineLvl w:val="0"/>
      </w:pPr>
      <w:r>
        <w:t>Il  Dirigente Scolastico</w:t>
      </w:r>
    </w:p>
    <w:p w:rsidR="00D03BD4" w:rsidRDefault="00D03BD4" w:rsidP="004725DE">
      <w:pPr>
        <w:jc w:val="center"/>
      </w:pPr>
      <w:r>
        <w:t>Dott.ssa Marilena Conti</w:t>
      </w:r>
    </w:p>
    <w:p w:rsidR="00D03BD4" w:rsidRDefault="00D03BD4" w:rsidP="004725DE">
      <w:pPr>
        <w:jc w:val="center"/>
      </w:pPr>
    </w:p>
    <w:p w:rsidR="00D03BD4" w:rsidRDefault="00D03BD4" w:rsidP="004725DE"/>
    <w:p w:rsidR="00D03BD4" w:rsidRDefault="00D03BD4" w:rsidP="004725DE">
      <w:r>
        <w:t xml:space="preserve">/em </w:t>
      </w:r>
    </w:p>
    <w:p w:rsidR="00D03BD4" w:rsidRDefault="00D03BD4" w:rsidP="00AA7D13">
      <w:pPr>
        <w:autoSpaceDE w:val="0"/>
        <w:autoSpaceDN w:val="0"/>
        <w:adjustRightInd w:val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ab/>
      </w:r>
      <w:r>
        <w:rPr>
          <w:rFonts w:eastAsia="Times New Roman"/>
          <w:lang w:eastAsia="it-IT"/>
        </w:rPr>
        <w:tab/>
      </w:r>
    </w:p>
    <w:p w:rsidR="00D03BD4" w:rsidRDefault="00D03BD4" w:rsidP="00AA7D13">
      <w:pPr>
        <w:autoSpaceDE w:val="0"/>
        <w:autoSpaceDN w:val="0"/>
        <w:adjustRightInd w:val="0"/>
        <w:rPr>
          <w:rFonts w:eastAsia="Times New Roman"/>
          <w:lang w:eastAsia="it-IT"/>
        </w:rPr>
      </w:pPr>
    </w:p>
    <w:p w:rsidR="00D03BD4" w:rsidRDefault="00D03BD4" w:rsidP="00347FF1">
      <w:pPr>
        <w:autoSpaceDE w:val="0"/>
        <w:autoSpaceDN w:val="0"/>
        <w:adjustRightInd w:val="0"/>
        <w:jc w:val="center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ab/>
      </w:r>
      <w:r>
        <w:rPr>
          <w:rFonts w:eastAsia="Times New Roman"/>
          <w:lang w:eastAsia="it-IT"/>
        </w:rPr>
        <w:tab/>
      </w:r>
      <w:r>
        <w:rPr>
          <w:rFonts w:eastAsia="Times New Roman"/>
          <w:lang w:eastAsia="it-IT"/>
        </w:rPr>
        <w:tab/>
      </w:r>
      <w:r>
        <w:rPr>
          <w:rFonts w:eastAsia="Times New Roman"/>
          <w:lang w:eastAsia="it-IT"/>
        </w:rPr>
        <w:tab/>
      </w:r>
      <w:r>
        <w:rPr>
          <w:rFonts w:eastAsia="Times New Roman"/>
          <w:lang w:eastAsia="it-IT"/>
        </w:rPr>
        <w:tab/>
      </w:r>
      <w:r>
        <w:rPr>
          <w:rFonts w:eastAsia="Times New Roman"/>
          <w:lang w:eastAsia="it-IT"/>
        </w:rPr>
        <w:tab/>
      </w:r>
    </w:p>
    <w:p w:rsidR="00D03BD4" w:rsidRDefault="00D03BD4" w:rsidP="00347FF1">
      <w:pPr>
        <w:autoSpaceDE w:val="0"/>
        <w:autoSpaceDN w:val="0"/>
        <w:adjustRightInd w:val="0"/>
        <w:jc w:val="center"/>
        <w:rPr>
          <w:rFonts w:eastAsia="Times New Roman"/>
          <w:lang w:eastAsia="it-IT"/>
        </w:rPr>
      </w:pPr>
    </w:p>
    <w:p w:rsidR="00D03BD4" w:rsidRDefault="00D03BD4" w:rsidP="00347FF1">
      <w:pPr>
        <w:autoSpaceDE w:val="0"/>
        <w:autoSpaceDN w:val="0"/>
        <w:adjustRightInd w:val="0"/>
        <w:jc w:val="center"/>
        <w:rPr>
          <w:rFonts w:eastAsia="Times New Roman"/>
          <w:lang w:eastAsia="it-IT"/>
        </w:rPr>
      </w:pPr>
    </w:p>
    <w:p w:rsidR="00D03BD4" w:rsidRPr="00AA7D13" w:rsidRDefault="00D03BD4" w:rsidP="004725DE">
      <w:pPr>
        <w:jc w:val="both"/>
        <w:rPr>
          <w:rFonts w:eastAsia="Times New Roman"/>
          <w:sz w:val="22"/>
          <w:szCs w:val="22"/>
          <w:lang w:eastAsia="it-IT"/>
        </w:rPr>
      </w:pPr>
    </w:p>
    <w:p w:rsidR="00D03BD4" w:rsidRPr="00AA7D13" w:rsidRDefault="00D03BD4" w:rsidP="00326F37">
      <w:pPr>
        <w:ind w:left="4956" w:firstLine="708"/>
        <w:jc w:val="both"/>
        <w:rPr>
          <w:rFonts w:eastAsia="Times New Roman"/>
          <w:sz w:val="22"/>
          <w:szCs w:val="22"/>
          <w:lang w:eastAsia="it-IT"/>
        </w:rPr>
      </w:pPr>
    </w:p>
    <w:p w:rsidR="00D03BD4" w:rsidRDefault="00D03BD4" w:rsidP="00326F37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it-IT"/>
        </w:rPr>
      </w:pPr>
    </w:p>
    <w:p w:rsidR="00D03BD4" w:rsidRDefault="00D03BD4" w:rsidP="00326F37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it-IT"/>
        </w:rPr>
      </w:pPr>
    </w:p>
    <w:p w:rsidR="00D03BD4" w:rsidRDefault="00D03BD4" w:rsidP="00326F37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it-IT"/>
        </w:rPr>
      </w:pPr>
    </w:p>
    <w:p w:rsidR="00D03BD4" w:rsidRPr="00AA7D13" w:rsidRDefault="00D03BD4" w:rsidP="00326F37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it-IT"/>
        </w:rPr>
      </w:pPr>
    </w:p>
    <w:sectPr w:rsidR="00D03BD4" w:rsidRPr="00AA7D13" w:rsidSect="00177572">
      <w:headerReference w:type="default" r:id="rId7"/>
      <w:footerReference w:type="default" r:id="rId8"/>
      <w:pgSz w:w="11906" w:h="16838"/>
      <w:pgMar w:top="1559" w:right="850" w:bottom="1276" w:left="850" w:header="709" w:footer="85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BD4" w:rsidRDefault="00D03BD4">
      <w:r>
        <w:separator/>
      </w:r>
    </w:p>
  </w:endnote>
  <w:endnote w:type="continuationSeparator" w:id="0">
    <w:p w:rsidR="00D03BD4" w:rsidRDefault="00D0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URWGothicL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BD4" w:rsidRDefault="00D03BD4">
    <w:pPr>
      <w:pStyle w:val="BodyText"/>
      <w:rPr>
        <w:rFonts w:ascii="Verdana" w:hAnsi="Verdana"/>
        <w:sz w:val="24"/>
        <w:szCs w:val="24"/>
      </w:rPr>
    </w:pPr>
  </w:p>
  <w:p w:rsidR="00D03BD4" w:rsidRDefault="00D03BD4">
    <w:pPr>
      <w:pStyle w:val="BodyText"/>
      <w:jc w:val="center"/>
      <w:rPr>
        <w:rFonts w:ascii="Verdana" w:hAnsi="Verdana"/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BD4" w:rsidRDefault="00D03BD4">
      <w:r>
        <w:separator/>
      </w:r>
    </w:p>
  </w:footnote>
  <w:footnote w:type="continuationSeparator" w:id="0">
    <w:p w:rsidR="00D03BD4" w:rsidRDefault="00D03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2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140"/>
      <w:gridCol w:w="1080"/>
      <w:gridCol w:w="4712"/>
    </w:tblGrid>
    <w:tr w:rsidR="00D03BD4" w:rsidTr="00963064">
      <w:tc>
        <w:tcPr>
          <w:tcW w:w="4140" w:type="dxa"/>
          <w:vAlign w:val="center"/>
        </w:tcPr>
        <w:p w:rsidR="00D03BD4" w:rsidRDefault="00D03BD4" w:rsidP="00963064">
          <w:pPr>
            <w:pStyle w:val="Header"/>
            <w:tabs>
              <w:tab w:val="clear" w:pos="4513"/>
              <w:tab w:val="clear" w:pos="9026"/>
              <w:tab w:val="right" w:pos="9638"/>
            </w:tabs>
            <w:snapToGrid w:val="0"/>
            <w:ind w:left="1025" w:right="-519"/>
            <w:jc w:val="both"/>
            <w:rPr>
              <w:rFonts w:ascii="Verdana" w:hAnsi="Verdana"/>
              <w:b/>
              <w:sz w:val="16"/>
              <w:szCs w:val="16"/>
            </w:rPr>
          </w:pPr>
          <w:r w:rsidRPr="00E00D47">
            <w:rPr>
              <w:rFonts w:ascii="Verdana" w:hAnsi="Verdana" w:cs="Aharoni"/>
              <w:b/>
              <w:noProof/>
              <w:sz w:val="18"/>
              <w:szCs w:val="16"/>
              <w:lang w:eastAsia="it-IT" w:bidi="he-I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i1028" type="#_x0000_t75" style="width:39.6pt;height:39.6pt;visibility:visible">
                <v:imagedata r:id="rId1" o:title=""/>
              </v:shape>
            </w:pict>
          </w:r>
          <w:r>
            <w:rPr>
              <w:rFonts w:ascii="Verdana" w:hAnsi="Verdana" w:cs="Aharoni"/>
              <w:b/>
              <w:noProof/>
              <w:sz w:val="18"/>
              <w:szCs w:val="16"/>
              <w:lang w:eastAsia="it-IT" w:bidi="he-IL"/>
            </w:rPr>
            <w:t xml:space="preserve">               </w:t>
          </w:r>
          <w:r w:rsidRPr="00E00D47">
            <w:rPr>
              <w:rFonts w:ascii="Verdana" w:hAnsi="Verdana" w:cs="URWGothicL"/>
              <w:noProof/>
              <w:lang w:eastAsia="it-IT"/>
            </w:rPr>
            <w:pict>
              <v:shape id="Immagine1" o:spid="_x0000_i1029" type="#_x0000_t75" style="width:59.4pt;height:42.6pt;visibility:visible">
                <v:imagedata r:id="rId2" o:title=""/>
              </v:shape>
            </w:pict>
          </w:r>
        </w:p>
      </w:tc>
      <w:tc>
        <w:tcPr>
          <w:tcW w:w="1080" w:type="dxa"/>
          <w:vAlign w:val="center"/>
        </w:tcPr>
        <w:p w:rsidR="00D03BD4" w:rsidRDefault="00D03BD4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overflowPunct w:val="0"/>
            <w:autoSpaceDE w:val="0"/>
            <w:snapToGrid w:val="0"/>
            <w:ind w:left="705" w:hanging="155"/>
            <w:jc w:val="center"/>
            <w:rPr>
              <w:rFonts w:ascii="Verdana" w:hAnsi="Verdana"/>
              <w:sz w:val="28"/>
              <w:szCs w:val="28"/>
            </w:rPr>
          </w:pPr>
        </w:p>
      </w:tc>
      <w:tc>
        <w:tcPr>
          <w:tcW w:w="4712" w:type="dxa"/>
          <w:vAlign w:val="center"/>
        </w:tcPr>
        <w:p w:rsidR="00D03BD4" w:rsidRDefault="00D03BD4" w:rsidP="00BD0817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both"/>
            <w:rPr>
              <w:rFonts w:ascii="Verdana" w:hAnsi="Verdana" w:cs="URWGothicL"/>
            </w:rPr>
          </w:pPr>
          <w:r w:rsidRPr="00E00D47">
            <w:rPr>
              <w:rFonts w:ascii="Verdana" w:hAnsi="Verdana"/>
              <w:b/>
              <w:noProof/>
              <w:sz w:val="16"/>
              <w:szCs w:val="16"/>
              <w:lang w:eastAsia="it-IT"/>
            </w:rPr>
            <w:pict>
              <v:shape id="Immagine4" o:spid="_x0000_i1030" type="#_x0000_t75" style="width:229.8pt;height:36pt;visibility:visible">
                <v:imagedata r:id="rId3" o:title=""/>
              </v:shape>
            </w:pict>
          </w:r>
        </w:p>
      </w:tc>
    </w:tr>
    <w:tr w:rsidR="00D03BD4" w:rsidTr="00963064">
      <w:tc>
        <w:tcPr>
          <w:tcW w:w="9932" w:type="dxa"/>
          <w:gridSpan w:val="3"/>
          <w:vAlign w:val="center"/>
        </w:tcPr>
        <w:p w:rsidR="00D03BD4" w:rsidRPr="00563E95" w:rsidRDefault="00D03BD4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Aharoni"/>
              <w:b/>
              <w:sz w:val="16"/>
              <w:szCs w:val="16"/>
              <w:lang w:bidi="he-IL"/>
            </w:rPr>
          </w:pPr>
          <w:r w:rsidRPr="00563E95">
            <w:rPr>
              <w:rFonts w:ascii="Verdana" w:hAnsi="Verdana" w:cs="Aharoni"/>
              <w:b/>
              <w:sz w:val="18"/>
              <w:szCs w:val="16"/>
              <w:lang w:bidi="he-IL"/>
            </w:rPr>
            <w:t xml:space="preserve">Istituto Comprensivo  </w:t>
          </w:r>
          <w:r w:rsidRPr="00563E95">
            <w:rPr>
              <w:rFonts w:ascii="Verdana" w:hAnsi="Verdana" w:cs="Aharoni"/>
              <w:b/>
              <w:sz w:val="28"/>
              <w:szCs w:val="28"/>
              <w:lang w:bidi="he-IL"/>
            </w:rPr>
            <w:t>MALASPINA-STAFFETTI</w:t>
          </w:r>
          <w:r w:rsidRPr="00563E95">
            <w:rPr>
              <w:rFonts w:ascii="Verdana" w:hAnsi="Verdana" w:cs="Aharoni"/>
              <w:b/>
              <w:sz w:val="16"/>
              <w:szCs w:val="16"/>
              <w:lang w:bidi="he-IL"/>
            </w:rPr>
            <w:t xml:space="preserve">  </w:t>
          </w:r>
          <w:r w:rsidRPr="00563E95">
            <w:rPr>
              <w:rFonts w:ascii="Verdana" w:hAnsi="Verdana" w:cs="Aharoni"/>
              <w:szCs w:val="28"/>
              <w:lang w:bidi="he-IL"/>
            </w:rPr>
            <w:t>MASSA</w:t>
          </w:r>
        </w:p>
      </w:tc>
    </w:tr>
    <w:tr w:rsidR="00D03BD4" w:rsidTr="00963064">
      <w:tc>
        <w:tcPr>
          <w:tcW w:w="9932" w:type="dxa"/>
          <w:gridSpan w:val="3"/>
          <w:vAlign w:val="center"/>
        </w:tcPr>
        <w:p w:rsidR="00D03BD4" w:rsidRDefault="00D03BD4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presidenza e segreteria c/o plesso Staffetti </w:t>
          </w:r>
          <w:r>
            <w:rPr>
              <w:rFonts w:ascii="Verdana" w:hAnsi="Verdana" w:cs="URWGothicL"/>
              <w:sz w:val="14"/>
              <w:szCs w:val="14"/>
            </w:rPr>
            <w:t xml:space="preserve">viale della Stazione – 54100 Massa MS | tel. 0585 41775 | fax </w:t>
          </w:r>
          <w:r>
            <w:rPr>
              <w:rFonts w:ascii="Verdana" w:hAnsi="Verdana"/>
              <w:sz w:val="14"/>
              <w:szCs w:val="14"/>
            </w:rPr>
            <w:t>0585 887291</w:t>
          </w:r>
        </w:p>
        <w:p w:rsidR="00D03BD4" w:rsidRDefault="00D03BD4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URWGothicL"/>
              <w:sz w:val="14"/>
              <w:szCs w:val="14"/>
            </w:rPr>
            <w:t xml:space="preserve">via Palestro 43 – 54100 Massa MS | tel. 0585 42079 | fax </w:t>
          </w:r>
          <w:r>
            <w:rPr>
              <w:rFonts w:ascii="Verdana" w:hAnsi="Verdana"/>
              <w:sz w:val="14"/>
              <w:szCs w:val="14"/>
            </w:rPr>
            <w:t>0585 812865</w:t>
          </w:r>
        </w:p>
        <w:p w:rsidR="00D03BD4" w:rsidRDefault="00D03BD4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>plesso Turano</w:t>
          </w:r>
          <w:r>
            <w:rPr>
              <w:rFonts w:ascii="Verdana" w:hAnsi="Verdana" w:cs="URWGothicL"/>
              <w:sz w:val="14"/>
              <w:szCs w:val="14"/>
            </w:rPr>
            <w:t xml:space="preserve"> v</w:t>
          </w:r>
          <w:r>
            <w:rPr>
              <w:rFonts w:ascii="Verdana" w:hAnsi="Verdana"/>
              <w:sz w:val="14"/>
              <w:szCs w:val="14"/>
            </w:rPr>
            <w:t>ia Aurelia (fraz. Turano) – 54100 Massa MS | tel. 0585 488326 (primaria) | tel. 0585 488398 (infanzia)</w:t>
          </w:r>
        </w:p>
      </w:tc>
    </w:tr>
    <w:tr w:rsidR="00D03BD4" w:rsidTr="00963064">
      <w:tc>
        <w:tcPr>
          <w:tcW w:w="9932" w:type="dxa"/>
          <w:gridSpan w:val="3"/>
          <w:vAlign w:val="center"/>
        </w:tcPr>
        <w:p w:rsidR="00D03BD4" w:rsidRDefault="00D03BD4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e-mail </w:t>
          </w:r>
          <w:hyperlink r:id="rId4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PEC </w:t>
          </w:r>
          <w:hyperlink r:id="rId5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web </w:t>
          </w:r>
          <w:hyperlink r:id="rId6">
            <w:r>
              <w:rPr>
                <w:rStyle w:val="CollegamentoInternet"/>
                <w:rFonts w:ascii="Verdana" w:hAnsi="Verdana"/>
                <w:sz w:val="16"/>
                <w:szCs w:val="16"/>
              </w:rPr>
              <w:t>http://</w:t>
            </w:r>
          </w:hyperlink>
          <w:hyperlink r:id="rId7">
            <w:r>
              <w:rPr>
                <w:rStyle w:val="CollegamentoInternet"/>
                <w:rFonts w:ascii="Verdana" w:hAnsi="Verdana"/>
                <w:sz w:val="16"/>
                <w:szCs w:val="16"/>
              </w:rPr>
              <w:t>www.</w:t>
            </w:r>
          </w:hyperlink>
          <w:hyperlink r:id="rId8">
            <w:r>
              <w:rPr>
                <w:rStyle w:val="CollegamentoInternet"/>
                <w:rFonts w:ascii="Verdana" w:hAnsi="Verdana"/>
                <w:sz w:val="16"/>
                <w:szCs w:val="16"/>
              </w:rPr>
              <w:t>malaspinastaffetti.gov.it/</w:t>
            </w:r>
          </w:hyperlink>
        </w:p>
      </w:tc>
    </w:tr>
    <w:tr w:rsidR="00D03BD4" w:rsidTr="00963064">
      <w:tc>
        <w:tcPr>
          <w:tcW w:w="9932" w:type="dxa"/>
          <w:gridSpan w:val="3"/>
          <w:vAlign w:val="center"/>
        </w:tcPr>
        <w:p w:rsidR="00D03BD4" w:rsidRDefault="00D03BD4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2"/>
              <w:szCs w:val="12"/>
            </w:rPr>
            <w:t>CODICE MECCANOGRAFICO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MSIC81800C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/>
              <w:sz w:val="12"/>
              <w:szCs w:val="12"/>
            </w:rPr>
            <w:t>– CODICE FISCALE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92018270451</w:t>
          </w:r>
        </w:p>
      </w:tc>
    </w:tr>
  </w:tbl>
  <w:p w:rsidR="00D03BD4" w:rsidRDefault="00D03BD4" w:rsidP="009E612F">
    <w:pPr>
      <w:pStyle w:val="Header"/>
      <w:tabs>
        <w:tab w:val="clear" w:pos="4513"/>
        <w:tab w:val="clear" w:pos="9026"/>
        <w:tab w:val="center" w:pos="4819"/>
        <w:tab w:val="right" w:pos="9638"/>
      </w:tabs>
      <w:snapToGrid w:val="0"/>
      <w:jc w:val="center"/>
      <w:rPr>
        <w:rFonts w:ascii="Verdana" w:hAnsi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F00"/>
    <w:multiLevelType w:val="hybridMultilevel"/>
    <w:tmpl w:val="052852B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37004E"/>
    <w:multiLevelType w:val="hybridMultilevel"/>
    <w:tmpl w:val="E06C419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59766F3"/>
    <w:multiLevelType w:val="hybridMultilevel"/>
    <w:tmpl w:val="AAD06554"/>
    <w:lvl w:ilvl="0" w:tplc="E4B8FE08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D156C20"/>
    <w:multiLevelType w:val="hybridMultilevel"/>
    <w:tmpl w:val="0CD486A4"/>
    <w:lvl w:ilvl="0" w:tplc="E4B8FE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D9482A"/>
    <w:multiLevelType w:val="hybridMultilevel"/>
    <w:tmpl w:val="80F22FEE"/>
    <w:lvl w:ilvl="0" w:tplc="E4B8FE08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CC925AD"/>
    <w:multiLevelType w:val="hybridMultilevel"/>
    <w:tmpl w:val="74288CEA"/>
    <w:lvl w:ilvl="0" w:tplc="2D4E91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25645E7"/>
    <w:multiLevelType w:val="hybridMultilevel"/>
    <w:tmpl w:val="08E6AB10"/>
    <w:lvl w:ilvl="0" w:tplc="E4B8FE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081D18"/>
    <w:multiLevelType w:val="multilevel"/>
    <w:tmpl w:val="98F2034A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778C0099"/>
    <w:multiLevelType w:val="hybridMultilevel"/>
    <w:tmpl w:val="A642B7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CA5"/>
    <w:rsid w:val="000322E8"/>
    <w:rsid w:val="000408D5"/>
    <w:rsid w:val="00041ACB"/>
    <w:rsid w:val="00050408"/>
    <w:rsid w:val="00072835"/>
    <w:rsid w:val="00086F63"/>
    <w:rsid w:val="00095B31"/>
    <w:rsid w:val="000B1439"/>
    <w:rsid w:val="000B695B"/>
    <w:rsid w:val="000F72C7"/>
    <w:rsid w:val="00131D4A"/>
    <w:rsid w:val="00177572"/>
    <w:rsid w:val="0018413B"/>
    <w:rsid w:val="001A6D65"/>
    <w:rsid w:val="001D3106"/>
    <w:rsid w:val="001D39DA"/>
    <w:rsid w:val="001E22FB"/>
    <w:rsid w:val="002042FD"/>
    <w:rsid w:val="002D2724"/>
    <w:rsid w:val="00311222"/>
    <w:rsid w:val="00312E3A"/>
    <w:rsid w:val="00324E2F"/>
    <w:rsid w:val="00326F37"/>
    <w:rsid w:val="00347FF1"/>
    <w:rsid w:val="003538D0"/>
    <w:rsid w:val="003548BD"/>
    <w:rsid w:val="00367E9D"/>
    <w:rsid w:val="003C508A"/>
    <w:rsid w:val="003D5AAF"/>
    <w:rsid w:val="004040FE"/>
    <w:rsid w:val="00420DA7"/>
    <w:rsid w:val="00434ED6"/>
    <w:rsid w:val="00440A83"/>
    <w:rsid w:val="004725DE"/>
    <w:rsid w:val="0047341B"/>
    <w:rsid w:val="00483523"/>
    <w:rsid w:val="004D4DB1"/>
    <w:rsid w:val="00510FD9"/>
    <w:rsid w:val="00530234"/>
    <w:rsid w:val="00531B8D"/>
    <w:rsid w:val="005329BA"/>
    <w:rsid w:val="0053403D"/>
    <w:rsid w:val="00561809"/>
    <w:rsid w:val="00563E95"/>
    <w:rsid w:val="005759C7"/>
    <w:rsid w:val="00582519"/>
    <w:rsid w:val="005875B9"/>
    <w:rsid w:val="00593426"/>
    <w:rsid w:val="005960C6"/>
    <w:rsid w:val="005A20BA"/>
    <w:rsid w:val="005B79B2"/>
    <w:rsid w:val="005C0656"/>
    <w:rsid w:val="005C45E9"/>
    <w:rsid w:val="005F7FFB"/>
    <w:rsid w:val="006135FD"/>
    <w:rsid w:val="006F0F49"/>
    <w:rsid w:val="0073014D"/>
    <w:rsid w:val="00736CA5"/>
    <w:rsid w:val="007A5D6D"/>
    <w:rsid w:val="007D029B"/>
    <w:rsid w:val="007D12CA"/>
    <w:rsid w:val="007E2432"/>
    <w:rsid w:val="007F4AD3"/>
    <w:rsid w:val="00802B0F"/>
    <w:rsid w:val="008231AD"/>
    <w:rsid w:val="0083321B"/>
    <w:rsid w:val="00840937"/>
    <w:rsid w:val="008632C2"/>
    <w:rsid w:val="008E38E8"/>
    <w:rsid w:val="0090009F"/>
    <w:rsid w:val="00914743"/>
    <w:rsid w:val="00920D97"/>
    <w:rsid w:val="00933724"/>
    <w:rsid w:val="00963064"/>
    <w:rsid w:val="009C4FA0"/>
    <w:rsid w:val="009C679A"/>
    <w:rsid w:val="009D6E08"/>
    <w:rsid w:val="009E612F"/>
    <w:rsid w:val="00A02544"/>
    <w:rsid w:val="00A10F77"/>
    <w:rsid w:val="00A45410"/>
    <w:rsid w:val="00A6484F"/>
    <w:rsid w:val="00A74295"/>
    <w:rsid w:val="00AA7D13"/>
    <w:rsid w:val="00AC34D7"/>
    <w:rsid w:val="00AC5CA9"/>
    <w:rsid w:val="00AF1296"/>
    <w:rsid w:val="00B02206"/>
    <w:rsid w:val="00B36271"/>
    <w:rsid w:val="00B515BE"/>
    <w:rsid w:val="00B66A44"/>
    <w:rsid w:val="00B8667F"/>
    <w:rsid w:val="00BD0817"/>
    <w:rsid w:val="00BD2C1A"/>
    <w:rsid w:val="00BD427C"/>
    <w:rsid w:val="00C27C4B"/>
    <w:rsid w:val="00C33412"/>
    <w:rsid w:val="00C361F9"/>
    <w:rsid w:val="00C535A9"/>
    <w:rsid w:val="00C62CDE"/>
    <w:rsid w:val="00C800A0"/>
    <w:rsid w:val="00C81A7B"/>
    <w:rsid w:val="00C915D6"/>
    <w:rsid w:val="00C95D16"/>
    <w:rsid w:val="00D03BD4"/>
    <w:rsid w:val="00D32F0F"/>
    <w:rsid w:val="00D67F5A"/>
    <w:rsid w:val="00DE4B29"/>
    <w:rsid w:val="00DE6B9D"/>
    <w:rsid w:val="00DF54A9"/>
    <w:rsid w:val="00E00D47"/>
    <w:rsid w:val="00E1286B"/>
    <w:rsid w:val="00E35D5C"/>
    <w:rsid w:val="00E561FD"/>
    <w:rsid w:val="00E63AEE"/>
    <w:rsid w:val="00E92F7D"/>
    <w:rsid w:val="00EF2F8F"/>
    <w:rsid w:val="00F05897"/>
    <w:rsid w:val="00F1536C"/>
    <w:rsid w:val="00F73D52"/>
    <w:rsid w:val="00F845D1"/>
    <w:rsid w:val="00FD0A40"/>
    <w:rsid w:val="00FE097B"/>
    <w:rsid w:val="00FE503F"/>
    <w:rsid w:val="00FE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C2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32C2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32C2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32C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632C2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2CDE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2CDE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2CDE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2CDE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8632C2"/>
    <w:rPr>
      <w:rFonts w:ascii="Symbol" w:hAnsi="Symbol"/>
    </w:rPr>
  </w:style>
  <w:style w:type="character" w:customStyle="1" w:styleId="WW8Num1z1">
    <w:name w:val="WW8Num1z1"/>
    <w:uiPriority w:val="99"/>
    <w:rsid w:val="008632C2"/>
    <w:rPr>
      <w:rFonts w:ascii="Courier New" w:hAnsi="Courier New"/>
    </w:rPr>
  </w:style>
  <w:style w:type="character" w:customStyle="1" w:styleId="WW8Num1z2">
    <w:name w:val="WW8Num1z2"/>
    <w:uiPriority w:val="99"/>
    <w:rsid w:val="008632C2"/>
    <w:rPr>
      <w:rFonts w:ascii="Wingdings" w:hAnsi="Wingdings"/>
    </w:rPr>
  </w:style>
  <w:style w:type="character" w:customStyle="1" w:styleId="WW8Num2z0">
    <w:name w:val="WW8Num2z0"/>
    <w:uiPriority w:val="99"/>
    <w:rsid w:val="008632C2"/>
  </w:style>
  <w:style w:type="character" w:customStyle="1" w:styleId="WW8Num2z1">
    <w:name w:val="WW8Num2z1"/>
    <w:uiPriority w:val="99"/>
    <w:rsid w:val="008632C2"/>
  </w:style>
  <w:style w:type="character" w:customStyle="1" w:styleId="WW8Num2z2">
    <w:name w:val="WW8Num2z2"/>
    <w:uiPriority w:val="99"/>
    <w:rsid w:val="008632C2"/>
  </w:style>
  <w:style w:type="character" w:customStyle="1" w:styleId="WW8Num2z3">
    <w:name w:val="WW8Num2z3"/>
    <w:uiPriority w:val="99"/>
    <w:rsid w:val="008632C2"/>
  </w:style>
  <w:style w:type="character" w:customStyle="1" w:styleId="WW8Num2z4">
    <w:name w:val="WW8Num2z4"/>
    <w:uiPriority w:val="99"/>
    <w:rsid w:val="008632C2"/>
  </w:style>
  <w:style w:type="character" w:customStyle="1" w:styleId="WW8Num2z5">
    <w:name w:val="WW8Num2z5"/>
    <w:uiPriority w:val="99"/>
    <w:rsid w:val="008632C2"/>
  </w:style>
  <w:style w:type="character" w:customStyle="1" w:styleId="WW8Num2z6">
    <w:name w:val="WW8Num2z6"/>
    <w:uiPriority w:val="99"/>
    <w:rsid w:val="008632C2"/>
  </w:style>
  <w:style w:type="character" w:customStyle="1" w:styleId="WW8Num2z7">
    <w:name w:val="WW8Num2z7"/>
    <w:uiPriority w:val="99"/>
    <w:rsid w:val="008632C2"/>
  </w:style>
  <w:style w:type="character" w:customStyle="1" w:styleId="WW8Num2z8">
    <w:name w:val="WW8Num2z8"/>
    <w:uiPriority w:val="99"/>
    <w:rsid w:val="008632C2"/>
  </w:style>
  <w:style w:type="character" w:customStyle="1" w:styleId="WW8Num3z0">
    <w:name w:val="WW8Num3z0"/>
    <w:uiPriority w:val="99"/>
    <w:rsid w:val="008632C2"/>
  </w:style>
  <w:style w:type="character" w:customStyle="1" w:styleId="WW8Num3z1">
    <w:name w:val="WW8Num3z1"/>
    <w:uiPriority w:val="99"/>
    <w:rsid w:val="008632C2"/>
  </w:style>
  <w:style w:type="character" w:customStyle="1" w:styleId="WW8Num3z2">
    <w:name w:val="WW8Num3z2"/>
    <w:uiPriority w:val="99"/>
    <w:rsid w:val="008632C2"/>
  </w:style>
  <w:style w:type="character" w:customStyle="1" w:styleId="WW8Num3z3">
    <w:name w:val="WW8Num3z3"/>
    <w:uiPriority w:val="99"/>
    <w:rsid w:val="008632C2"/>
  </w:style>
  <w:style w:type="character" w:customStyle="1" w:styleId="WW8Num3z4">
    <w:name w:val="WW8Num3z4"/>
    <w:uiPriority w:val="99"/>
    <w:rsid w:val="008632C2"/>
  </w:style>
  <w:style w:type="character" w:customStyle="1" w:styleId="WW8Num3z5">
    <w:name w:val="WW8Num3z5"/>
    <w:uiPriority w:val="99"/>
    <w:rsid w:val="008632C2"/>
  </w:style>
  <w:style w:type="character" w:customStyle="1" w:styleId="WW8Num3z6">
    <w:name w:val="WW8Num3z6"/>
    <w:uiPriority w:val="99"/>
    <w:rsid w:val="008632C2"/>
  </w:style>
  <w:style w:type="character" w:customStyle="1" w:styleId="WW8Num3z7">
    <w:name w:val="WW8Num3z7"/>
    <w:uiPriority w:val="99"/>
    <w:rsid w:val="008632C2"/>
  </w:style>
  <w:style w:type="character" w:customStyle="1" w:styleId="WW8Num3z8">
    <w:name w:val="WW8Num3z8"/>
    <w:uiPriority w:val="99"/>
    <w:rsid w:val="008632C2"/>
  </w:style>
  <w:style w:type="character" w:customStyle="1" w:styleId="WW8Num4z0">
    <w:name w:val="WW8Num4z0"/>
    <w:uiPriority w:val="99"/>
    <w:rsid w:val="008632C2"/>
  </w:style>
  <w:style w:type="character" w:customStyle="1" w:styleId="WW8Num4z1">
    <w:name w:val="WW8Num4z1"/>
    <w:uiPriority w:val="99"/>
    <w:rsid w:val="008632C2"/>
  </w:style>
  <w:style w:type="character" w:customStyle="1" w:styleId="WW8Num4z2">
    <w:name w:val="WW8Num4z2"/>
    <w:uiPriority w:val="99"/>
    <w:rsid w:val="008632C2"/>
  </w:style>
  <w:style w:type="character" w:customStyle="1" w:styleId="WW8Num4z3">
    <w:name w:val="WW8Num4z3"/>
    <w:uiPriority w:val="99"/>
    <w:rsid w:val="008632C2"/>
  </w:style>
  <w:style w:type="character" w:customStyle="1" w:styleId="WW8Num4z4">
    <w:name w:val="WW8Num4z4"/>
    <w:uiPriority w:val="99"/>
    <w:rsid w:val="008632C2"/>
  </w:style>
  <w:style w:type="character" w:customStyle="1" w:styleId="WW8Num4z5">
    <w:name w:val="WW8Num4z5"/>
    <w:uiPriority w:val="99"/>
    <w:rsid w:val="008632C2"/>
  </w:style>
  <w:style w:type="character" w:customStyle="1" w:styleId="WW8Num4z6">
    <w:name w:val="WW8Num4z6"/>
    <w:uiPriority w:val="99"/>
    <w:rsid w:val="008632C2"/>
  </w:style>
  <w:style w:type="character" w:customStyle="1" w:styleId="WW8Num4z7">
    <w:name w:val="WW8Num4z7"/>
    <w:uiPriority w:val="99"/>
    <w:rsid w:val="008632C2"/>
  </w:style>
  <w:style w:type="character" w:customStyle="1" w:styleId="WW8Num4z8">
    <w:name w:val="WW8Num4z8"/>
    <w:uiPriority w:val="99"/>
    <w:rsid w:val="008632C2"/>
  </w:style>
  <w:style w:type="character" w:customStyle="1" w:styleId="WW8Num5z0">
    <w:name w:val="WW8Num5z0"/>
    <w:uiPriority w:val="99"/>
    <w:rsid w:val="008632C2"/>
  </w:style>
  <w:style w:type="character" w:customStyle="1" w:styleId="WW8Num5z1">
    <w:name w:val="WW8Num5z1"/>
    <w:uiPriority w:val="99"/>
    <w:rsid w:val="008632C2"/>
  </w:style>
  <w:style w:type="character" w:customStyle="1" w:styleId="WW8Num5z2">
    <w:name w:val="WW8Num5z2"/>
    <w:uiPriority w:val="99"/>
    <w:rsid w:val="008632C2"/>
  </w:style>
  <w:style w:type="character" w:customStyle="1" w:styleId="WW8Num5z3">
    <w:name w:val="WW8Num5z3"/>
    <w:uiPriority w:val="99"/>
    <w:rsid w:val="008632C2"/>
  </w:style>
  <w:style w:type="character" w:customStyle="1" w:styleId="WW8Num5z4">
    <w:name w:val="WW8Num5z4"/>
    <w:uiPriority w:val="99"/>
    <w:rsid w:val="008632C2"/>
  </w:style>
  <w:style w:type="character" w:customStyle="1" w:styleId="WW8Num5z5">
    <w:name w:val="WW8Num5z5"/>
    <w:uiPriority w:val="99"/>
    <w:rsid w:val="008632C2"/>
  </w:style>
  <w:style w:type="character" w:customStyle="1" w:styleId="WW8Num5z6">
    <w:name w:val="WW8Num5z6"/>
    <w:uiPriority w:val="99"/>
    <w:rsid w:val="008632C2"/>
  </w:style>
  <w:style w:type="character" w:customStyle="1" w:styleId="WW8Num5z7">
    <w:name w:val="WW8Num5z7"/>
    <w:uiPriority w:val="99"/>
    <w:rsid w:val="008632C2"/>
  </w:style>
  <w:style w:type="character" w:customStyle="1" w:styleId="WW8Num5z8">
    <w:name w:val="WW8Num5z8"/>
    <w:uiPriority w:val="99"/>
    <w:rsid w:val="008632C2"/>
  </w:style>
  <w:style w:type="character" w:customStyle="1" w:styleId="WW8Num6z0">
    <w:name w:val="WW8Num6z0"/>
    <w:uiPriority w:val="99"/>
    <w:rsid w:val="008632C2"/>
  </w:style>
  <w:style w:type="character" w:customStyle="1" w:styleId="WW8Num6z1">
    <w:name w:val="WW8Num6z1"/>
    <w:uiPriority w:val="99"/>
    <w:rsid w:val="008632C2"/>
  </w:style>
  <w:style w:type="character" w:customStyle="1" w:styleId="WW8Num6z2">
    <w:name w:val="WW8Num6z2"/>
    <w:uiPriority w:val="99"/>
    <w:rsid w:val="008632C2"/>
  </w:style>
  <w:style w:type="character" w:customStyle="1" w:styleId="WW8Num6z3">
    <w:name w:val="WW8Num6z3"/>
    <w:uiPriority w:val="99"/>
    <w:rsid w:val="008632C2"/>
  </w:style>
  <w:style w:type="character" w:customStyle="1" w:styleId="WW8Num6z4">
    <w:name w:val="WW8Num6z4"/>
    <w:uiPriority w:val="99"/>
    <w:rsid w:val="008632C2"/>
  </w:style>
  <w:style w:type="character" w:customStyle="1" w:styleId="WW8Num6z5">
    <w:name w:val="WW8Num6z5"/>
    <w:uiPriority w:val="99"/>
    <w:rsid w:val="008632C2"/>
  </w:style>
  <w:style w:type="character" w:customStyle="1" w:styleId="WW8Num6z6">
    <w:name w:val="WW8Num6z6"/>
    <w:uiPriority w:val="99"/>
    <w:rsid w:val="008632C2"/>
  </w:style>
  <w:style w:type="character" w:customStyle="1" w:styleId="WW8Num6z7">
    <w:name w:val="WW8Num6z7"/>
    <w:uiPriority w:val="99"/>
    <w:rsid w:val="008632C2"/>
  </w:style>
  <w:style w:type="character" w:customStyle="1" w:styleId="WW8Num6z8">
    <w:name w:val="WW8Num6z8"/>
    <w:uiPriority w:val="99"/>
    <w:rsid w:val="008632C2"/>
  </w:style>
  <w:style w:type="character" w:customStyle="1" w:styleId="CollegamentoInternet">
    <w:name w:val="Collegamento Internet"/>
    <w:basedOn w:val="DefaultParagraphFont"/>
    <w:uiPriority w:val="99"/>
    <w:rsid w:val="008632C2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DefaultParagraphFont"/>
    <w:uiPriority w:val="99"/>
    <w:rsid w:val="008632C2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8632C2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8632C2"/>
  </w:style>
  <w:style w:type="character" w:customStyle="1" w:styleId="Enfasiforte">
    <w:name w:val="Enfasi forte"/>
    <w:uiPriority w:val="99"/>
    <w:rsid w:val="008632C2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8632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62CDE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8632C2"/>
    <w:rPr>
      <w:rFonts w:ascii="Arial" w:hAnsi="Arial" w:cs="Arial"/>
      <w:sz w:val="28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2CDE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8632C2"/>
    <w:rPr>
      <w:rFonts w:cs="Mangal"/>
    </w:rPr>
  </w:style>
  <w:style w:type="paragraph" w:styleId="Caption">
    <w:name w:val="caption"/>
    <w:basedOn w:val="Normal"/>
    <w:uiPriority w:val="99"/>
    <w:qFormat/>
    <w:rsid w:val="008632C2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uiPriority w:val="99"/>
    <w:rsid w:val="008632C2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7572"/>
    <w:rPr>
      <w:rFonts w:ascii="Times New Roman" w:hAnsi="Times New Roman" w:cs="Times New Roman"/>
      <w:sz w:val="24"/>
      <w:lang w:bidi="ar-SA"/>
    </w:rPr>
  </w:style>
  <w:style w:type="paragraph" w:styleId="Footer">
    <w:name w:val="footer"/>
    <w:basedOn w:val="Normal"/>
    <w:link w:val="Foot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7572"/>
    <w:rPr>
      <w:rFonts w:ascii="Times New Roman" w:hAnsi="Times New Roman" w:cs="Times New Roman"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rsid w:val="00177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7572"/>
    <w:rPr>
      <w:rFonts w:ascii="Tahoma" w:hAnsi="Tahoma" w:cs="Tahoma"/>
      <w:sz w:val="16"/>
      <w:szCs w:val="16"/>
      <w:lang w:bidi="ar-SA"/>
    </w:rPr>
  </w:style>
  <w:style w:type="paragraph" w:customStyle="1" w:styleId="Contenutotabella">
    <w:name w:val="Contenuto tabella"/>
    <w:basedOn w:val="Normal"/>
    <w:uiPriority w:val="99"/>
    <w:rsid w:val="008632C2"/>
    <w:pPr>
      <w:suppressLineNumbers/>
    </w:pPr>
  </w:style>
  <w:style w:type="paragraph" w:customStyle="1" w:styleId="Titolotabella">
    <w:name w:val="Titolo tabella"/>
    <w:basedOn w:val="Contenutotabella"/>
    <w:uiPriority w:val="99"/>
    <w:rsid w:val="008632C2"/>
    <w:pPr>
      <w:jc w:val="center"/>
    </w:pPr>
    <w:rPr>
      <w:b/>
      <w:bCs/>
    </w:rPr>
  </w:style>
  <w:style w:type="paragraph" w:customStyle="1" w:styleId="Quotations">
    <w:name w:val="Quotations"/>
    <w:basedOn w:val="Normal"/>
    <w:uiPriority w:val="99"/>
    <w:rsid w:val="008632C2"/>
    <w:pPr>
      <w:spacing w:after="283"/>
      <w:ind w:left="567" w:right="567"/>
    </w:pPr>
  </w:style>
  <w:style w:type="paragraph" w:customStyle="1" w:styleId="Titoloprincipale">
    <w:name w:val="Titolo principale"/>
    <w:basedOn w:val="Title"/>
    <w:next w:val="BodyText"/>
    <w:uiPriority w:val="99"/>
    <w:rsid w:val="008632C2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99"/>
    <w:qFormat/>
    <w:rsid w:val="008632C2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62CDE"/>
    <w:rPr>
      <w:rFonts w:ascii="Cambria" w:hAnsi="Cambria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83321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326F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malaspinastaffetti.gov.it/" TargetMode="External"/><Relationship Id="rId5" Type="http://schemas.openxmlformats.org/officeDocument/2006/relationships/hyperlink" Target="mailto:msic81800c@pec.istruzione.it" TargetMode="External"/><Relationship Id="rId4" Type="http://schemas.openxmlformats.org/officeDocument/2006/relationships/hyperlink" Target="mailto:msic818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97</Words>
  <Characters>554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</dc:title>
  <dc:subject/>
  <dc:creator>Utente</dc:creator>
  <cp:keywords/>
  <dc:description/>
  <cp:lastModifiedBy>Utente</cp:lastModifiedBy>
  <cp:revision>2</cp:revision>
  <cp:lastPrinted>2017-09-15T08:46:00Z</cp:lastPrinted>
  <dcterms:created xsi:type="dcterms:W3CDTF">2018-10-03T10:22:00Z</dcterms:created>
  <dcterms:modified xsi:type="dcterms:W3CDTF">2018-10-03T10:22:00Z</dcterms:modified>
</cp:coreProperties>
</file>