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CC" w:rsidRDefault="00A408CC" w:rsidP="00B272B0">
      <w:r w:rsidRPr="00A24D9A">
        <w:t xml:space="preserve">Circolare n. 27 </w:t>
      </w:r>
    </w:p>
    <w:p w:rsidR="00A408CC" w:rsidRDefault="00A408CC" w:rsidP="00B272B0"/>
    <w:p w:rsidR="00A408CC" w:rsidRDefault="00A408CC" w:rsidP="00A24D9A">
      <w:pPr>
        <w:jc w:val="center"/>
      </w:pPr>
      <w:r>
        <w:t xml:space="preserve">                                                                                                                           Massa, 15.10.2018</w:t>
      </w:r>
    </w:p>
    <w:p w:rsidR="00A408CC" w:rsidRPr="00A24D9A" w:rsidRDefault="00A408CC" w:rsidP="00A24D9A">
      <w:pPr>
        <w:jc w:val="center"/>
      </w:pPr>
    </w:p>
    <w:p w:rsidR="00A408CC" w:rsidRDefault="00A408CC" w:rsidP="00A24D9A">
      <w:pPr>
        <w:pStyle w:val="Standard"/>
        <w:jc w:val="right"/>
      </w:pPr>
      <w:r>
        <w:t xml:space="preserve">     Agli alunni delle classi terze e alle loro famiglie</w:t>
      </w:r>
    </w:p>
    <w:p w:rsidR="00A408CC" w:rsidRDefault="00A408CC" w:rsidP="00A24D9A">
      <w:pPr>
        <w:pStyle w:val="Standard"/>
        <w:jc w:val="right"/>
      </w:pPr>
      <w:r>
        <w:t>Ai docenti coordinatori delle classi terze</w:t>
      </w:r>
    </w:p>
    <w:p w:rsidR="00A408CC" w:rsidRDefault="00A408CC" w:rsidP="00A24D9A">
      <w:pPr>
        <w:pStyle w:val="Standard"/>
        <w:jc w:val="right"/>
      </w:pPr>
      <w:r>
        <w:t>Alla DSGA</w:t>
      </w:r>
    </w:p>
    <w:p w:rsidR="00A408CC" w:rsidRDefault="00A408CC" w:rsidP="00A24D9A">
      <w:pPr>
        <w:pStyle w:val="Standard"/>
        <w:jc w:val="right"/>
      </w:pPr>
    </w:p>
    <w:p w:rsidR="00A408CC" w:rsidRDefault="00A408CC" w:rsidP="00A24D9A">
      <w:pPr>
        <w:pStyle w:val="Standard"/>
      </w:pPr>
      <w:r>
        <w:t xml:space="preserve">Oggetto: Incontro con lo psicologo </w:t>
      </w:r>
    </w:p>
    <w:p w:rsidR="00A408CC" w:rsidRDefault="00A408CC" w:rsidP="00A24D9A">
      <w:pPr>
        <w:pStyle w:val="Standard"/>
        <w:jc w:val="right"/>
      </w:pPr>
    </w:p>
    <w:p w:rsidR="00A408CC" w:rsidRDefault="00A408CC" w:rsidP="00A24D9A">
      <w:pPr>
        <w:pStyle w:val="Standard"/>
        <w:ind w:firstLine="708"/>
      </w:pPr>
      <w:r>
        <w:t xml:space="preserve">Si comunica che il giorno </w:t>
      </w:r>
      <w:r>
        <w:rPr>
          <w:b/>
          <w:bCs/>
        </w:rPr>
        <w:t>venerdì 19 ottobre</w:t>
      </w:r>
      <w:r>
        <w:t xml:space="preserve"> nel plesso </w:t>
      </w:r>
      <w:r>
        <w:rPr>
          <w:b/>
          <w:bCs/>
        </w:rPr>
        <w:t>Malaspina</w:t>
      </w:r>
      <w:r>
        <w:t xml:space="preserve"> e il giorno </w:t>
      </w:r>
      <w:r w:rsidRPr="0037091C">
        <w:rPr>
          <w:b/>
        </w:rPr>
        <w:t>venerdì 26 ottobre</w:t>
      </w:r>
      <w:r>
        <w:t xml:space="preserve"> nel plesso </w:t>
      </w:r>
      <w:r>
        <w:rPr>
          <w:b/>
          <w:bCs/>
        </w:rPr>
        <w:t>Staffetti</w:t>
      </w:r>
      <w:r>
        <w:t xml:space="preserve">, in orario scolastico, le classi terze incontreranno lo psicologo orientatore </w:t>
      </w:r>
    </w:p>
    <w:p w:rsidR="00A408CC" w:rsidRDefault="00A408CC" w:rsidP="00A24D9A">
      <w:pPr>
        <w:pStyle w:val="Standard"/>
      </w:pPr>
      <w:r>
        <w:t>in un percorso di autorientamento.</w:t>
      </w:r>
    </w:p>
    <w:p w:rsidR="00A408CC" w:rsidRDefault="00A408CC" w:rsidP="00A24D9A">
      <w:pPr>
        <w:pStyle w:val="Standard"/>
      </w:pPr>
    </w:p>
    <w:p w:rsidR="00A408CC" w:rsidRDefault="00A408CC" w:rsidP="00A24D9A">
      <w:pPr>
        <w:pStyle w:val="Standard"/>
      </w:pPr>
      <w:r>
        <w:t>Il calendario orario è il seguente:</w:t>
      </w:r>
    </w:p>
    <w:p w:rsidR="00A408CC" w:rsidRDefault="00A408CC" w:rsidP="00A24D9A">
      <w:pPr>
        <w:pStyle w:val="Standard"/>
      </w:pPr>
    </w:p>
    <w:p w:rsidR="00A408CC" w:rsidRDefault="00A408CC" w:rsidP="00A24D9A">
      <w:pPr>
        <w:pStyle w:val="Standard"/>
        <w:rPr>
          <w:b/>
          <w:bCs/>
        </w:rPr>
      </w:pPr>
      <w:r>
        <w:rPr>
          <w:b/>
          <w:bCs/>
        </w:rPr>
        <w:t>Plesso Malaspina:</w:t>
      </w:r>
    </w:p>
    <w:p w:rsidR="00A408CC" w:rsidRDefault="00A408CC" w:rsidP="00A24D9A">
      <w:pPr>
        <w:pStyle w:val="Standard"/>
      </w:pPr>
      <w:r>
        <w:t xml:space="preserve">Classe </w:t>
      </w:r>
      <w:smartTag w:uri="urn:schemas-microsoft-com:office:smarttags" w:element="metricconverter">
        <w:smartTagPr>
          <w:attr w:name="ProductID" w:val="3C"/>
        </w:smartTagPr>
        <w:r>
          <w:t>3C</w:t>
        </w:r>
      </w:smartTag>
      <w:r>
        <w:t xml:space="preserve"> ore 8-9 prof.ssa Biagioni</w:t>
      </w:r>
    </w:p>
    <w:p w:rsidR="00A408CC" w:rsidRDefault="00A408CC" w:rsidP="00A24D9A">
      <w:pPr>
        <w:pStyle w:val="Standard"/>
      </w:pPr>
      <w:r>
        <w:t>Classe 3E ore 9-10 prof.Guidotti</w:t>
      </w:r>
    </w:p>
    <w:p w:rsidR="00A408CC" w:rsidRDefault="00A408CC" w:rsidP="00A24D9A">
      <w:pPr>
        <w:pStyle w:val="Standard"/>
      </w:pPr>
      <w:r>
        <w:t>Classe 3D ore 10-11 prof.ssa Menchini</w:t>
      </w:r>
    </w:p>
    <w:p w:rsidR="00A408CC" w:rsidRDefault="00A408CC" w:rsidP="00A24D9A">
      <w:pPr>
        <w:pStyle w:val="Standard"/>
      </w:pPr>
      <w:r>
        <w:t>Classe 3A ore 11-12 prof.ssa Ferrari</w:t>
      </w:r>
    </w:p>
    <w:p w:rsidR="00A408CC" w:rsidRDefault="00A408CC" w:rsidP="00A24D9A">
      <w:pPr>
        <w:pStyle w:val="Standard"/>
      </w:pPr>
      <w:r>
        <w:t xml:space="preserve">Classe </w:t>
      </w:r>
      <w:smartTag w:uri="urn:schemas-microsoft-com:office:smarttags" w:element="metricconverter">
        <w:smartTagPr>
          <w:attr w:name="ProductID" w:val="3F"/>
        </w:smartTagPr>
        <w:r>
          <w:t>3F</w:t>
        </w:r>
      </w:smartTag>
      <w:r>
        <w:t xml:space="preserve"> ore 12-13 prof.ssa Menchini</w:t>
      </w:r>
    </w:p>
    <w:p w:rsidR="00A408CC" w:rsidRDefault="00A408CC" w:rsidP="00A24D9A">
      <w:pPr>
        <w:pStyle w:val="Standard"/>
      </w:pPr>
      <w:r>
        <w:t>Classe 3B ore 13-14 prof.ssa Arrighi</w:t>
      </w:r>
    </w:p>
    <w:p w:rsidR="00A408CC" w:rsidRDefault="00A408CC" w:rsidP="00A24D9A">
      <w:pPr>
        <w:pStyle w:val="Standard"/>
      </w:pPr>
    </w:p>
    <w:p w:rsidR="00A408CC" w:rsidRDefault="00A408CC" w:rsidP="00A24D9A">
      <w:pPr>
        <w:pStyle w:val="Standard"/>
      </w:pPr>
    </w:p>
    <w:p w:rsidR="00A408CC" w:rsidRDefault="00A408CC" w:rsidP="00A24D9A">
      <w:pPr>
        <w:pStyle w:val="Standard"/>
      </w:pPr>
    </w:p>
    <w:p w:rsidR="00A408CC" w:rsidRDefault="00A408CC" w:rsidP="00A24D9A">
      <w:pPr>
        <w:pStyle w:val="Standard"/>
        <w:rPr>
          <w:b/>
          <w:bCs/>
        </w:rPr>
      </w:pPr>
      <w:r>
        <w:rPr>
          <w:b/>
          <w:bCs/>
        </w:rPr>
        <w:t>Plesso Staffetti:</w:t>
      </w:r>
    </w:p>
    <w:p w:rsidR="00A408CC" w:rsidRDefault="00A408CC" w:rsidP="00A24D9A">
      <w:pPr>
        <w:pStyle w:val="Standard"/>
      </w:pPr>
      <w:r>
        <w:t xml:space="preserve">Classe </w:t>
      </w:r>
      <w:smartTag w:uri="urn:schemas-microsoft-com:office:smarttags" w:element="metricconverter">
        <w:smartTagPr>
          <w:attr w:name="ProductID" w:val="3C"/>
        </w:smartTagPr>
        <w:r>
          <w:t>3C</w:t>
        </w:r>
      </w:smartTag>
      <w:r>
        <w:t xml:space="preserve"> ore 8 – 9 prof.ssa Ferri</w:t>
      </w:r>
    </w:p>
    <w:p w:rsidR="00A408CC" w:rsidRDefault="00A408CC" w:rsidP="00A24D9A">
      <w:pPr>
        <w:pStyle w:val="Standard"/>
      </w:pPr>
      <w:r>
        <w:t xml:space="preserve">Classe </w:t>
      </w:r>
      <w:smartTag w:uri="urn:schemas-microsoft-com:office:smarttags" w:element="metricconverter">
        <w:smartTagPr>
          <w:attr w:name="ProductID" w:val="3F"/>
        </w:smartTagPr>
        <w:r>
          <w:t>3F</w:t>
        </w:r>
      </w:smartTag>
      <w:r>
        <w:t xml:space="preserve"> ore 9 – 10 prof. Quaglierini </w:t>
      </w:r>
    </w:p>
    <w:p w:rsidR="00A408CC" w:rsidRDefault="00A408CC" w:rsidP="00A24D9A">
      <w:pPr>
        <w:pStyle w:val="Standard"/>
      </w:pPr>
      <w:r>
        <w:t>Classe 3A ore 10 – 11 prof.ssa Desiderio</w:t>
      </w:r>
    </w:p>
    <w:p w:rsidR="00A408CC" w:rsidRDefault="00A408CC" w:rsidP="00A24D9A">
      <w:pPr>
        <w:pStyle w:val="Standard"/>
      </w:pPr>
      <w:r>
        <w:t>Classe 3B ore 11 – 12 prof.ssa Olivato</w:t>
      </w:r>
    </w:p>
    <w:p w:rsidR="00A408CC" w:rsidRDefault="00A408CC" w:rsidP="00A24D9A">
      <w:pPr>
        <w:pStyle w:val="Standard"/>
      </w:pPr>
      <w:r>
        <w:t>Classe 3D ore 12 – 13 prof.ssa Barattini</w:t>
      </w:r>
    </w:p>
    <w:p w:rsidR="00A408CC" w:rsidRDefault="00A408CC" w:rsidP="00A24D9A">
      <w:pPr>
        <w:pStyle w:val="Standard"/>
      </w:pPr>
      <w:r>
        <w:t>Classe 3E ore 13 – 14 prof. Bertani</w:t>
      </w:r>
    </w:p>
    <w:p w:rsidR="00A408CC" w:rsidRDefault="00A408CC" w:rsidP="00A24D9A">
      <w:pPr>
        <w:pStyle w:val="Standard"/>
      </w:pPr>
    </w:p>
    <w:p w:rsidR="00A408CC" w:rsidRDefault="00A408CC" w:rsidP="00B272B0">
      <w:pPr>
        <w:rPr>
          <w:sz w:val="28"/>
          <w:szCs w:val="28"/>
        </w:rPr>
      </w:pPr>
    </w:p>
    <w:p w:rsidR="00A408CC" w:rsidRPr="00A24D9A" w:rsidRDefault="00A408CC" w:rsidP="00B272B0"/>
    <w:p w:rsidR="00A408CC" w:rsidRPr="00A24D9A" w:rsidRDefault="00A408CC" w:rsidP="00B272B0">
      <w:r>
        <w:t xml:space="preserve">                      </w:t>
      </w:r>
      <w:r w:rsidRPr="00A24D9A">
        <w:t xml:space="preserve">Le Referenti orientamento </w:t>
      </w:r>
      <w:r>
        <w:t xml:space="preserve">                                </w:t>
      </w:r>
      <w:r w:rsidRPr="00A24D9A">
        <w:t xml:space="preserve">Il Dirigente scolastico </w:t>
      </w:r>
    </w:p>
    <w:p w:rsidR="00A408CC" w:rsidRDefault="00A408CC" w:rsidP="00B272B0">
      <w:r>
        <w:t xml:space="preserve">      Prof.sse </w:t>
      </w:r>
      <w:r w:rsidRPr="00A24D9A">
        <w:t>Barattini Paola – Biagi</w:t>
      </w:r>
      <w:r>
        <w:t>o</w:t>
      </w:r>
      <w:r w:rsidRPr="00A24D9A">
        <w:t xml:space="preserve">ni Paola </w:t>
      </w:r>
      <w:r>
        <w:t xml:space="preserve">                             </w:t>
      </w:r>
      <w:r w:rsidRPr="00A24D9A">
        <w:t xml:space="preserve">Marilena Conti </w:t>
      </w:r>
    </w:p>
    <w:p w:rsidR="00A408CC" w:rsidRDefault="00A408CC" w:rsidP="00B272B0"/>
    <w:p w:rsidR="00A408CC" w:rsidRDefault="00A408CC" w:rsidP="00B272B0"/>
    <w:p w:rsidR="00A408CC" w:rsidRPr="00A24D9A" w:rsidRDefault="00A408CC" w:rsidP="00B272B0">
      <w:r>
        <w:t>/GD</w:t>
      </w:r>
    </w:p>
    <w:sectPr w:rsidR="00A408CC" w:rsidRPr="00A24D9A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CC" w:rsidRDefault="00A408CC">
      <w:r>
        <w:separator/>
      </w:r>
    </w:p>
  </w:endnote>
  <w:endnote w:type="continuationSeparator" w:id="0">
    <w:p w:rsidR="00A408CC" w:rsidRDefault="00A40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CC" w:rsidRDefault="00A408CC">
    <w:pPr>
      <w:pStyle w:val="BodyText"/>
      <w:rPr>
        <w:rFonts w:ascii="Verdana" w:hAnsi="Verdana" w:cs="Verdana"/>
        <w:sz w:val="24"/>
        <w:szCs w:val="24"/>
      </w:rPr>
    </w:pPr>
  </w:p>
  <w:p w:rsidR="00A408CC" w:rsidRDefault="00A408CC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CC" w:rsidRDefault="00A408CC">
      <w:r>
        <w:separator/>
      </w:r>
    </w:p>
  </w:footnote>
  <w:footnote w:type="continuationSeparator" w:id="0">
    <w:p w:rsidR="00A408CC" w:rsidRDefault="00A40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A408CC" w:rsidTr="00114F46">
      <w:tc>
        <w:tcPr>
          <w:tcW w:w="4140" w:type="dxa"/>
          <w:vAlign w:val="center"/>
        </w:tcPr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010985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010985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010985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A408CC" w:rsidRPr="00563E95" w:rsidTr="00114F46">
      <w:tc>
        <w:tcPr>
          <w:tcW w:w="9932" w:type="dxa"/>
          <w:gridSpan w:val="3"/>
          <w:vAlign w:val="center"/>
        </w:tcPr>
        <w:p w:rsidR="00A408CC" w:rsidRPr="00563E95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A408CC" w:rsidTr="00114F46">
      <w:tc>
        <w:tcPr>
          <w:tcW w:w="9932" w:type="dxa"/>
          <w:gridSpan w:val="3"/>
          <w:vAlign w:val="center"/>
        </w:tcPr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A408CC" w:rsidTr="00114F46">
      <w:tc>
        <w:tcPr>
          <w:tcW w:w="9932" w:type="dxa"/>
          <w:gridSpan w:val="3"/>
          <w:vAlign w:val="center"/>
        </w:tcPr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A408CC" w:rsidTr="00114F46">
      <w:tc>
        <w:tcPr>
          <w:tcW w:w="9932" w:type="dxa"/>
          <w:gridSpan w:val="3"/>
          <w:vAlign w:val="center"/>
        </w:tcPr>
        <w:p w:rsidR="00A408CC" w:rsidRDefault="00A408C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A408CC" w:rsidRDefault="00A408CC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6A495E"/>
    <w:multiLevelType w:val="hybridMultilevel"/>
    <w:tmpl w:val="B7BC5AB0"/>
    <w:lvl w:ilvl="0" w:tplc="E4B8F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D72A4"/>
    <w:multiLevelType w:val="hybridMultilevel"/>
    <w:tmpl w:val="38C43F08"/>
    <w:lvl w:ilvl="0" w:tplc="8AD8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314357"/>
    <w:multiLevelType w:val="hybridMultilevel"/>
    <w:tmpl w:val="9A9A73AA"/>
    <w:lvl w:ilvl="0" w:tplc="0A9673DE">
      <w:numFmt w:val="bullet"/>
      <w:lvlText w:val="–"/>
      <w:lvlJc w:val="left"/>
      <w:pPr>
        <w:tabs>
          <w:tab w:val="num" w:pos="1356"/>
        </w:tabs>
        <w:ind w:left="1356" w:hanging="360"/>
      </w:pPr>
      <w:rPr>
        <w:rFonts w:ascii="Verdana" w:eastAsia="SimSu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5">
    <w:nsid w:val="35456921"/>
    <w:multiLevelType w:val="hybridMultilevel"/>
    <w:tmpl w:val="EC841B82"/>
    <w:lvl w:ilvl="0" w:tplc="8084D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00686"/>
    <w:rsid w:val="00007FD8"/>
    <w:rsid w:val="00010985"/>
    <w:rsid w:val="0001579E"/>
    <w:rsid w:val="00041ACB"/>
    <w:rsid w:val="0004305A"/>
    <w:rsid w:val="00050408"/>
    <w:rsid w:val="00054F56"/>
    <w:rsid w:val="000563E8"/>
    <w:rsid w:val="000605F1"/>
    <w:rsid w:val="00095B31"/>
    <w:rsid w:val="000A7470"/>
    <w:rsid w:val="000B1439"/>
    <w:rsid w:val="000B69F0"/>
    <w:rsid w:val="000D1C00"/>
    <w:rsid w:val="000F280A"/>
    <w:rsid w:val="00111295"/>
    <w:rsid w:val="00114F46"/>
    <w:rsid w:val="00127DC0"/>
    <w:rsid w:val="001431A5"/>
    <w:rsid w:val="00144694"/>
    <w:rsid w:val="00155727"/>
    <w:rsid w:val="001640D7"/>
    <w:rsid w:val="00175AEF"/>
    <w:rsid w:val="00177572"/>
    <w:rsid w:val="001B3F7F"/>
    <w:rsid w:val="001B5937"/>
    <w:rsid w:val="001C3469"/>
    <w:rsid w:val="001D2876"/>
    <w:rsid w:val="001F6DC6"/>
    <w:rsid w:val="002071D3"/>
    <w:rsid w:val="00214802"/>
    <w:rsid w:val="002271E7"/>
    <w:rsid w:val="002D2724"/>
    <w:rsid w:val="002E593F"/>
    <w:rsid w:val="003128D6"/>
    <w:rsid w:val="003205AB"/>
    <w:rsid w:val="003435CD"/>
    <w:rsid w:val="00345E35"/>
    <w:rsid w:val="003538D0"/>
    <w:rsid w:val="00355A97"/>
    <w:rsid w:val="00365B18"/>
    <w:rsid w:val="0037091C"/>
    <w:rsid w:val="003A53B8"/>
    <w:rsid w:val="003B48AA"/>
    <w:rsid w:val="00404A5F"/>
    <w:rsid w:val="004054C4"/>
    <w:rsid w:val="0040718A"/>
    <w:rsid w:val="00424B82"/>
    <w:rsid w:val="00435BF2"/>
    <w:rsid w:val="0047341B"/>
    <w:rsid w:val="004D2540"/>
    <w:rsid w:val="004E3DF7"/>
    <w:rsid w:val="00504172"/>
    <w:rsid w:val="00531B97"/>
    <w:rsid w:val="005328D0"/>
    <w:rsid w:val="0053403D"/>
    <w:rsid w:val="005447CB"/>
    <w:rsid w:val="00547632"/>
    <w:rsid w:val="00563E95"/>
    <w:rsid w:val="005856A5"/>
    <w:rsid w:val="00597107"/>
    <w:rsid w:val="005A0646"/>
    <w:rsid w:val="005C6226"/>
    <w:rsid w:val="00603192"/>
    <w:rsid w:val="00620C47"/>
    <w:rsid w:val="0063524D"/>
    <w:rsid w:val="00635D99"/>
    <w:rsid w:val="00636FAA"/>
    <w:rsid w:val="006734BB"/>
    <w:rsid w:val="00686C54"/>
    <w:rsid w:val="006B75C8"/>
    <w:rsid w:val="006B7D17"/>
    <w:rsid w:val="006C1E04"/>
    <w:rsid w:val="006C603A"/>
    <w:rsid w:val="006E14FA"/>
    <w:rsid w:val="007176BC"/>
    <w:rsid w:val="00723F04"/>
    <w:rsid w:val="00732809"/>
    <w:rsid w:val="00733B79"/>
    <w:rsid w:val="00736CA5"/>
    <w:rsid w:val="00760747"/>
    <w:rsid w:val="0077752F"/>
    <w:rsid w:val="00784B44"/>
    <w:rsid w:val="007C3B17"/>
    <w:rsid w:val="007C5D77"/>
    <w:rsid w:val="007F4AD3"/>
    <w:rsid w:val="00832E25"/>
    <w:rsid w:val="0083321B"/>
    <w:rsid w:val="00840937"/>
    <w:rsid w:val="00840ABF"/>
    <w:rsid w:val="008632C2"/>
    <w:rsid w:val="008957A2"/>
    <w:rsid w:val="008C3369"/>
    <w:rsid w:val="008C7AAD"/>
    <w:rsid w:val="008E38E8"/>
    <w:rsid w:val="008E5FB8"/>
    <w:rsid w:val="00920D97"/>
    <w:rsid w:val="00920FDA"/>
    <w:rsid w:val="0092379A"/>
    <w:rsid w:val="0093263B"/>
    <w:rsid w:val="00933724"/>
    <w:rsid w:val="00942BCF"/>
    <w:rsid w:val="00946661"/>
    <w:rsid w:val="00947DC0"/>
    <w:rsid w:val="00963064"/>
    <w:rsid w:val="009724DA"/>
    <w:rsid w:val="00987EEB"/>
    <w:rsid w:val="009A469F"/>
    <w:rsid w:val="009B628E"/>
    <w:rsid w:val="009D7C52"/>
    <w:rsid w:val="009E1F3D"/>
    <w:rsid w:val="009E5E8A"/>
    <w:rsid w:val="009E612F"/>
    <w:rsid w:val="00A10F77"/>
    <w:rsid w:val="00A24D9A"/>
    <w:rsid w:val="00A27DAD"/>
    <w:rsid w:val="00A30F91"/>
    <w:rsid w:val="00A408CC"/>
    <w:rsid w:val="00A42DF3"/>
    <w:rsid w:val="00A47D6E"/>
    <w:rsid w:val="00A5174A"/>
    <w:rsid w:val="00A674D9"/>
    <w:rsid w:val="00A72084"/>
    <w:rsid w:val="00A970FE"/>
    <w:rsid w:val="00AA047E"/>
    <w:rsid w:val="00AA6B00"/>
    <w:rsid w:val="00AB6931"/>
    <w:rsid w:val="00AB6FDD"/>
    <w:rsid w:val="00AC34D7"/>
    <w:rsid w:val="00B00133"/>
    <w:rsid w:val="00B10BF4"/>
    <w:rsid w:val="00B272B0"/>
    <w:rsid w:val="00B40DE8"/>
    <w:rsid w:val="00B4778A"/>
    <w:rsid w:val="00B515BE"/>
    <w:rsid w:val="00B55736"/>
    <w:rsid w:val="00B90180"/>
    <w:rsid w:val="00BA1AE0"/>
    <w:rsid w:val="00BA710D"/>
    <w:rsid w:val="00BD0817"/>
    <w:rsid w:val="00BD427C"/>
    <w:rsid w:val="00BD4327"/>
    <w:rsid w:val="00BE7B6C"/>
    <w:rsid w:val="00C00FAF"/>
    <w:rsid w:val="00C06DCA"/>
    <w:rsid w:val="00C10E69"/>
    <w:rsid w:val="00C30C1D"/>
    <w:rsid w:val="00C361F9"/>
    <w:rsid w:val="00C42121"/>
    <w:rsid w:val="00C5655B"/>
    <w:rsid w:val="00C61685"/>
    <w:rsid w:val="00C62CDE"/>
    <w:rsid w:val="00C70D9C"/>
    <w:rsid w:val="00C81A7B"/>
    <w:rsid w:val="00C8294A"/>
    <w:rsid w:val="00C855DA"/>
    <w:rsid w:val="00C95D16"/>
    <w:rsid w:val="00CA0FB2"/>
    <w:rsid w:val="00CA7295"/>
    <w:rsid w:val="00CB6E4C"/>
    <w:rsid w:val="00CD5A8C"/>
    <w:rsid w:val="00D03246"/>
    <w:rsid w:val="00D15DA9"/>
    <w:rsid w:val="00D16823"/>
    <w:rsid w:val="00D32D6D"/>
    <w:rsid w:val="00D4100D"/>
    <w:rsid w:val="00D84FF3"/>
    <w:rsid w:val="00D85B4D"/>
    <w:rsid w:val="00D877A8"/>
    <w:rsid w:val="00DA2622"/>
    <w:rsid w:val="00DA3089"/>
    <w:rsid w:val="00DC4FB2"/>
    <w:rsid w:val="00E340B1"/>
    <w:rsid w:val="00E51194"/>
    <w:rsid w:val="00E71CB0"/>
    <w:rsid w:val="00E77BEA"/>
    <w:rsid w:val="00E879BF"/>
    <w:rsid w:val="00EB21B0"/>
    <w:rsid w:val="00EE6D26"/>
    <w:rsid w:val="00EE758E"/>
    <w:rsid w:val="00EF6331"/>
    <w:rsid w:val="00F4603C"/>
    <w:rsid w:val="00F50721"/>
    <w:rsid w:val="00F64298"/>
    <w:rsid w:val="00F65931"/>
    <w:rsid w:val="00F73D52"/>
    <w:rsid w:val="00FB0586"/>
    <w:rsid w:val="00FF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B48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24D9A"/>
    <w:pPr>
      <w:widowControl w:val="0"/>
      <w:suppressAutoHyphens/>
      <w:autoSpaceDN w:val="0"/>
      <w:textAlignment w:val="baseline"/>
    </w:pPr>
    <w:rPr>
      <w:rFonts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190</Words>
  <Characters>1085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2017-10-03T11:21:00Z</cp:lastPrinted>
  <dcterms:created xsi:type="dcterms:W3CDTF">2018-10-15T10:28:00Z</dcterms:created>
  <dcterms:modified xsi:type="dcterms:W3CDTF">2018-10-15T10:28:00Z</dcterms:modified>
</cp:coreProperties>
</file>