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E4" w:rsidRDefault="006870E4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6870E4" w:rsidRDefault="006870E4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6870E4" w:rsidRDefault="006870E4" w:rsidP="00426637">
      <w:pPr>
        <w:rPr>
          <w:rFonts w:ascii="Arial" w:hAnsi="Arial" w:cs="Arial"/>
          <w:sz w:val="20"/>
          <w:szCs w:val="20"/>
          <w:lang w:eastAsia="it-IT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Circolare n. 144</w:t>
      </w: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jc w:val="right"/>
        <w:rPr>
          <w:rFonts w:ascii="Arial" w:hAnsi="Arial" w:cs="Arial"/>
          <w:sz w:val="22"/>
          <w:szCs w:val="22"/>
        </w:rPr>
      </w:pPr>
      <w:r w:rsidRPr="00E722C0">
        <w:rPr>
          <w:rFonts w:ascii="Arial" w:hAnsi="Arial" w:cs="Arial"/>
          <w:sz w:val="22"/>
          <w:szCs w:val="22"/>
        </w:rPr>
        <w:t xml:space="preserve">Massa, </w:t>
      </w:r>
      <w:r>
        <w:rPr>
          <w:rFonts w:ascii="Arial" w:hAnsi="Arial" w:cs="Arial"/>
          <w:sz w:val="22"/>
          <w:szCs w:val="22"/>
        </w:rPr>
        <w:t>23.05.2018</w:t>
      </w:r>
    </w:p>
    <w:p w:rsidR="006870E4" w:rsidRDefault="006870E4" w:rsidP="000237C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870E4" w:rsidRDefault="006870E4" w:rsidP="000237C1">
      <w:pPr>
        <w:jc w:val="right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Agli alunni  </w:t>
      </w: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(far trascrivere sul libretto scol. e successivo controllo firma presa visione del coord.)</w:t>
      </w: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Restituzione libri in prestito d’uso a.s. 2017-2018 </w:t>
      </w: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invitano gli alunni delle classi terze che hanno usufruito dei libri in prestito d’uso a consegnare gli stessi al momento dello svolgimento del colloquio orale dell’Esame di Stato conclusivo del ciclo d’istruzione secondaria di 1° grado.  </w:t>
      </w: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Gli alunni delle classi terze che non hanno richiesto i libri in prestito d’uso e desiderassero regalare alla Scuola i testi in adozione di loro proprietà, così da potenziare per il futuro questo importante servizio, hanno tutto il nostro sincero ringraziamento. Per la donazione possono rivolgersi alla prof.ssa </w:t>
      </w:r>
      <w:smartTag w:uri="urn:schemas-microsoft-com:office:smarttags" w:element="PersonName">
        <w:smartTagPr>
          <w:attr w:name="ProductID" w:val="Maria Panighini"/>
        </w:smartTagPr>
        <w:r>
          <w:rPr>
            <w:rFonts w:ascii="Arial" w:hAnsi="Arial" w:cs="Arial"/>
            <w:sz w:val="22"/>
            <w:szCs w:val="22"/>
          </w:rPr>
          <w:t>Maria Panighini</w:t>
        </w:r>
      </w:smartTag>
      <w:r>
        <w:rPr>
          <w:rFonts w:ascii="Arial" w:hAnsi="Arial" w:cs="Arial"/>
          <w:sz w:val="22"/>
          <w:szCs w:val="22"/>
        </w:rPr>
        <w:t xml:space="preserve"> per il plesso Malaspina e alle prof.sse Bigarani Federica e Galleni Annarita per il plesso Staffetti.</w:t>
      </w: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Gli alunni delle classi prime e seconde dovranno invece riconsegnare i libri del prestito d’uso  </w:t>
      </w:r>
    </w:p>
    <w:p w:rsidR="006870E4" w:rsidRDefault="006870E4" w:rsidP="00FB7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 11 giugno al 16 giugno 2018 .   </w:t>
      </w: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ind w:firstLine="708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Dirigente Scolastico </w:t>
      </w:r>
    </w:p>
    <w:p w:rsidR="006870E4" w:rsidRPr="00E722C0" w:rsidRDefault="006870E4" w:rsidP="000237C1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Marilena Conti</w:t>
      </w:r>
    </w:p>
    <w:p w:rsidR="006870E4" w:rsidRDefault="006870E4" w:rsidP="000237C1">
      <w:pPr>
        <w:jc w:val="center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jc w:val="center"/>
        <w:rPr>
          <w:rFonts w:ascii="Arial" w:hAnsi="Arial" w:cs="Arial"/>
          <w:sz w:val="22"/>
          <w:szCs w:val="22"/>
        </w:rPr>
      </w:pPr>
    </w:p>
    <w:p w:rsidR="006870E4" w:rsidRDefault="006870E4" w:rsidP="000237C1">
      <w:pPr>
        <w:jc w:val="center"/>
        <w:rPr>
          <w:rFonts w:ascii="Arial" w:hAnsi="Arial" w:cs="Arial"/>
          <w:sz w:val="22"/>
          <w:szCs w:val="22"/>
        </w:rPr>
      </w:pPr>
    </w:p>
    <w:p w:rsidR="006870E4" w:rsidRPr="00E722C0" w:rsidRDefault="006870E4" w:rsidP="000237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/em</w:t>
      </w:r>
    </w:p>
    <w:p w:rsidR="006870E4" w:rsidRDefault="006870E4" w:rsidP="000237C1">
      <w:pPr>
        <w:rPr>
          <w:szCs w:val="22"/>
        </w:rPr>
      </w:pPr>
    </w:p>
    <w:p w:rsidR="006870E4" w:rsidRDefault="006870E4" w:rsidP="009F7BF7">
      <w:r>
        <w:rPr>
          <w:szCs w:val="22"/>
        </w:rPr>
        <w:tab/>
      </w:r>
    </w:p>
    <w:p w:rsidR="006870E4" w:rsidRDefault="006870E4" w:rsidP="009F7BF7"/>
    <w:p w:rsidR="006870E4" w:rsidRDefault="006870E4" w:rsidP="009F7BF7"/>
    <w:sectPr w:rsidR="006870E4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0E4" w:rsidRDefault="006870E4">
      <w:r>
        <w:separator/>
      </w:r>
    </w:p>
  </w:endnote>
  <w:endnote w:type="continuationSeparator" w:id="0">
    <w:p w:rsidR="006870E4" w:rsidRDefault="00687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E4" w:rsidRDefault="006870E4">
    <w:pPr>
      <w:pStyle w:val="BodyText"/>
      <w:rPr>
        <w:rFonts w:ascii="Verdana" w:hAnsi="Verdana" w:cs="Verdana"/>
        <w:sz w:val="24"/>
        <w:szCs w:val="24"/>
      </w:rPr>
    </w:pPr>
  </w:p>
  <w:p w:rsidR="006870E4" w:rsidRDefault="006870E4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0E4" w:rsidRDefault="006870E4">
      <w:r>
        <w:separator/>
      </w:r>
    </w:p>
  </w:footnote>
  <w:footnote w:type="continuationSeparator" w:id="0">
    <w:p w:rsidR="006870E4" w:rsidRDefault="00687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6870E4">
      <w:tc>
        <w:tcPr>
          <w:tcW w:w="4140" w:type="dxa"/>
          <w:vAlign w:val="center"/>
        </w:tcPr>
        <w:p w:rsidR="006870E4" w:rsidRDefault="006870E4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53B0D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553B0D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6870E4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6870E4" w:rsidRDefault="006870E4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553B0D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6870E4">
      <w:tc>
        <w:tcPr>
          <w:tcW w:w="9932" w:type="dxa"/>
          <w:gridSpan w:val="3"/>
          <w:vAlign w:val="center"/>
        </w:tcPr>
        <w:p w:rsidR="006870E4" w:rsidRPr="00563E95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6870E4">
      <w:tc>
        <w:tcPr>
          <w:tcW w:w="9932" w:type="dxa"/>
          <w:gridSpan w:val="3"/>
          <w:vAlign w:val="center"/>
        </w:tcPr>
        <w:p w:rsidR="006870E4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6870E4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6870E4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6870E4">
      <w:tc>
        <w:tcPr>
          <w:tcW w:w="9932" w:type="dxa"/>
          <w:gridSpan w:val="3"/>
          <w:vAlign w:val="center"/>
        </w:tcPr>
        <w:p w:rsidR="006870E4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6870E4">
      <w:tc>
        <w:tcPr>
          <w:tcW w:w="9932" w:type="dxa"/>
          <w:gridSpan w:val="3"/>
          <w:vAlign w:val="center"/>
        </w:tcPr>
        <w:p w:rsidR="006870E4" w:rsidRDefault="006870E4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6870E4" w:rsidRDefault="006870E4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237C1"/>
    <w:rsid w:val="00041ACB"/>
    <w:rsid w:val="00050408"/>
    <w:rsid w:val="00091925"/>
    <w:rsid w:val="00095B31"/>
    <w:rsid w:val="000B1439"/>
    <w:rsid w:val="000D3DD1"/>
    <w:rsid w:val="00127085"/>
    <w:rsid w:val="0015537A"/>
    <w:rsid w:val="00173080"/>
    <w:rsid w:val="00177572"/>
    <w:rsid w:val="0018334B"/>
    <w:rsid w:val="00224CB4"/>
    <w:rsid w:val="002D2724"/>
    <w:rsid w:val="003538D0"/>
    <w:rsid w:val="003B0F4A"/>
    <w:rsid w:val="003D42B5"/>
    <w:rsid w:val="003E7756"/>
    <w:rsid w:val="00416809"/>
    <w:rsid w:val="0042651F"/>
    <w:rsid w:val="00426637"/>
    <w:rsid w:val="0047341B"/>
    <w:rsid w:val="004C55C6"/>
    <w:rsid w:val="005206AB"/>
    <w:rsid w:val="0053403D"/>
    <w:rsid w:val="00553B0D"/>
    <w:rsid w:val="00563E95"/>
    <w:rsid w:val="00575A40"/>
    <w:rsid w:val="00615539"/>
    <w:rsid w:val="006870E4"/>
    <w:rsid w:val="006B72C8"/>
    <w:rsid w:val="006D2EEF"/>
    <w:rsid w:val="007262B3"/>
    <w:rsid w:val="00736CA5"/>
    <w:rsid w:val="00781792"/>
    <w:rsid w:val="007E7440"/>
    <w:rsid w:val="007F0D79"/>
    <w:rsid w:val="007F4AD3"/>
    <w:rsid w:val="00806A5D"/>
    <w:rsid w:val="00807A71"/>
    <w:rsid w:val="0083321B"/>
    <w:rsid w:val="00840937"/>
    <w:rsid w:val="008632C2"/>
    <w:rsid w:val="008E38E8"/>
    <w:rsid w:val="009022DF"/>
    <w:rsid w:val="00920D97"/>
    <w:rsid w:val="00933724"/>
    <w:rsid w:val="00934969"/>
    <w:rsid w:val="00963064"/>
    <w:rsid w:val="009A3FA2"/>
    <w:rsid w:val="009C56EA"/>
    <w:rsid w:val="009E612F"/>
    <w:rsid w:val="009F7BF7"/>
    <w:rsid w:val="00A10F77"/>
    <w:rsid w:val="00AA171F"/>
    <w:rsid w:val="00AC34D7"/>
    <w:rsid w:val="00AD07C8"/>
    <w:rsid w:val="00B515BE"/>
    <w:rsid w:val="00B55CC3"/>
    <w:rsid w:val="00BC1CCD"/>
    <w:rsid w:val="00BD0817"/>
    <w:rsid w:val="00BD427C"/>
    <w:rsid w:val="00C361F9"/>
    <w:rsid w:val="00C62CDE"/>
    <w:rsid w:val="00C81A7B"/>
    <w:rsid w:val="00C86AD1"/>
    <w:rsid w:val="00C95D16"/>
    <w:rsid w:val="00CC7AC9"/>
    <w:rsid w:val="00CF50DB"/>
    <w:rsid w:val="00D41FD1"/>
    <w:rsid w:val="00D6624E"/>
    <w:rsid w:val="00D828C9"/>
    <w:rsid w:val="00D8495F"/>
    <w:rsid w:val="00DC3BB6"/>
    <w:rsid w:val="00E21664"/>
    <w:rsid w:val="00E2687A"/>
    <w:rsid w:val="00E722C0"/>
    <w:rsid w:val="00E9412C"/>
    <w:rsid w:val="00EA2E8A"/>
    <w:rsid w:val="00EC02C5"/>
    <w:rsid w:val="00F34565"/>
    <w:rsid w:val="00F43C98"/>
    <w:rsid w:val="00F73D52"/>
    <w:rsid w:val="00FB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237C1"/>
    <w:pPr>
      <w:spacing w:before="100" w:beforeAutospacing="1" w:after="100" w:afterAutospacing="1"/>
    </w:pPr>
    <w:rPr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161</Words>
  <Characters>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2016-04-21T13:47:00Z</cp:lastPrinted>
  <dcterms:created xsi:type="dcterms:W3CDTF">2018-05-23T10:54:00Z</dcterms:created>
  <dcterms:modified xsi:type="dcterms:W3CDTF">2018-05-23T10:54:00Z</dcterms:modified>
</cp:coreProperties>
</file>